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63904B40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 w:rsidR="00664DD0">
                  <w:rPr>
                    <w:rFonts w:cs="Arial"/>
                  </w:rPr>
                  <w:t>3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</w:t>
                </w:r>
                <w:r w:rsidR="000124B0">
                  <w:rPr>
                    <w:rFonts w:cs="Arial"/>
                  </w:rPr>
                  <w:t>6</w:t>
                </w:r>
                <w:r w:rsidR="00664DD0">
                  <w:rPr>
                    <w:rFonts w:cs="Arial"/>
                  </w:rPr>
                  <w:t>516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3-0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2F07136C" w:rsidR="000960AC" w:rsidRDefault="00664DD0" w:rsidP="007732EC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23</w:t>
                </w:r>
                <w:r w:rsidR="000124B0">
                  <w:rPr>
                    <w:rFonts w:cs="Arial"/>
                    <w:szCs w:val="22"/>
                  </w:rPr>
                  <w:t xml:space="preserve"> January 2023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4C6AF6EE" w14:textId="13E07919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 xml:space="preserve">665-LSF Amendment </w:t>
      </w:r>
      <w:r w:rsidR="00664DD0">
        <w:rPr>
          <w:rFonts w:cs="Arial"/>
          <w:b/>
          <w:szCs w:val="22"/>
        </w:rPr>
        <w:t>3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664DD0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7E8FD41D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</w:t>
      </w:r>
      <w:r w:rsidR="00664DD0">
        <w:rPr>
          <w:rFonts w:cs="Arial"/>
          <w:szCs w:val="22"/>
        </w:rPr>
        <w:t>3</w:t>
      </w:r>
      <w:bookmarkStart w:id="0" w:name="_GoBack"/>
      <w:bookmarkEnd w:id="0"/>
      <w:r>
        <w:rPr>
          <w:rFonts w:cs="Arial"/>
          <w:szCs w:val="22"/>
        </w:rPr>
        <w:t xml:space="preserve"> </w:t>
      </w:r>
      <w:r w:rsidRPr="00077398">
        <w:rPr>
          <w:rFonts w:cs="Arial"/>
          <w:szCs w:val="22"/>
        </w:rPr>
        <w:t>on ............................,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063ACC03" w:rsidR="00EA2A95" w:rsidRDefault="00EA2A95" w:rsidP="00EA2A95">
      <w:pPr>
        <w:spacing w:after="0" w:line="240" w:lineRule="auto"/>
        <w:rPr>
          <w:rFonts w:cs="Arial"/>
          <w:szCs w:val="22"/>
        </w:rPr>
      </w:pPr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664DD0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664DD0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4B0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4DD0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3783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1C1C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AF4497"/>
    <w:rsid w:val="00C53C54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REF>NCIA/ACQ/2023/06516</REF>
  <CLASS>NATO UNCLASSIFIED</CLASS>
  <LABEL> None</LABEL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C4F47-9054-4F6E-83E3-58C2531AE539}">
  <ds:schemaRefs/>
</ds:datastoreItem>
</file>

<file path=customXml/itemProps3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3F67EC-3A61-427C-A4DE-041A37670FD0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2821CE-5258-4DA5-A372-5A4ED4CD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2023-01-06T08:19:00Z</dcterms:created>
  <dcterms:modified xsi:type="dcterms:W3CDTF">2023-01-23T11:16:00Z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